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Default="00776B89"/>
    <w:p w14:paraId="6B6557EF" w14:textId="77777777" w:rsidR="00BA7F16" w:rsidRPr="00B83650" w:rsidRDefault="00776B89">
      <w:pPr>
        <w:rPr>
          <w:b/>
          <w:bCs/>
        </w:rPr>
      </w:pPr>
      <w:r>
        <w:t xml:space="preserve">        </w:t>
      </w:r>
      <w:r w:rsidR="008B72A8" w:rsidRPr="00B83650">
        <w:rPr>
          <w:b/>
          <w:bCs/>
        </w:rPr>
        <w:t>REPUBLIKA HRVATSKA</w:t>
      </w:r>
    </w:p>
    <w:p w14:paraId="29EB54A7" w14:textId="2A9EE3C3" w:rsidR="008B72A8" w:rsidRPr="00B83650" w:rsidRDefault="00E66D4E">
      <w:pPr>
        <w:rPr>
          <w:b/>
          <w:bCs/>
        </w:rPr>
      </w:pPr>
      <w:r w:rsidRPr="00B83650">
        <w:rPr>
          <w:b/>
          <w:bCs/>
        </w:rPr>
        <w:t>KRAPINSKO-ZAGORSKA</w:t>
      </w:r>
      <w:r w:rsidR="008B72A8" w:rsidRPr="00B83650">
        <w:rPr>
          <w:b/>
          <w:bCs/>
        </w:rPr>
        <w:t xml:space="preserve"> ŽUPANIJA</w:t>
      </w:r>
    </w:p>
    <w:p w14:paraId="441B42A4" w14:textId="66929D64" w:rsidR="008B72A8" w:rsidRPr="00B83650" w:rsidRDefault="00776B89">
      <w:pPr>
        <w:rPr>
          <w:b/>
          <w:bCs/>
        </w:rPr>
      </w:pPr>
      <w:r w:rsidRPr="00B83650">
        <w:rPr>
          <w:b/>
          <w:bCs/>
        </w:rPr>
        <w:t xml:space="preserve"> </w:t>
      </w:r>
      <w:r w:rsidR="00E66D4E" w:rsidRPr="00B83650">
        <w:rPr>
          <w:b/>
          <w:bCs/>
        </w:rPr>
        <w:t xml:space="preserve">      </w:t>
      </w:r>
      <w:r w:rsidR="00ED278C" w:rsidRPr="00B83650">
        <w:rPr>
          <w:b/>
          <w:bCs/>
        </w:rPr>
        <w:t>OPĆINA GORNJA</w:t>
      </w:r>
      <w:r w:rsidR="00E66D4E" w:rsidRPr="00B83650">
        <w:rPr>
          <w:b/>
          <w:bCs/>
        </w:rPr>
        <w:t xml:space="preserve"> STUBICA</w:t>
      </w:r>
    </w:p>
    <w:p w14:paraId="3D87326A" w14:textId="248CE3E5" w:rsidR="00E66D4E" w:rsidRPr="00E66D4E" w:rsidRDefault="00E66D4E">
      <w:pPr>
        <w:rPr>
          <w:b/>
          <w:bCs/>
        </w:rPr>
      </w:pPr>
      <w:r>
        <w:t xml:space="preserve">                </w:t>
      </w:r>
      <w:r w:rsidR="009D6D75">
        <w:rPr>
          <w:b/>
          <w:bCs/>
        </w:rPr>
        <w:t>OPĆINSKO VIJEĆE</w:t>
      </w:r>
    </w:p>
    <w:p w14:paraId="64D85B5A" w14:textId="77777777" w:rsidR="008B72A8" w:rsidRDefault="008B72A8"/>
    <w:p w14:paraId="5B357A5D" w14:textId="68E19A59" w:rsidR="008B72A8" w:rsidRPr="00ED278C" w:rsidRDefault="008B72A8" w:rsidP="00ED278C">
      <w:pPr>
        <w:spacing w:line="276" w:lineRule="auto"/>
        <w:rPr>
          <w:sz w:val="24"/>
        </w:rPr>
      </w:pPr>
      <w:r w:rsidRPr="00ED278C">
        <w:rPr>
          <w:sz w:val="24"/>
        </w:rPr>
        <w:t>KLASA:</w:t>
      </w:r>
      <w:r w:rsidR="00F90483">
        <w:rPr>
          <w:sz w:val="24"/>
        </w:rPr>
        <w:t>400-001/24-01/004</w:t>
      </w:r>
    </w:p>
    <w:p w14:paraId="616CDD8B" w14:textId="6FD007DB" w:rsidR="00ED278C" w:rsidRPr="00ED278C" w:rsidRDefault="008B72A8" w:rsidP="00ED278C">
      <w:pPr>
        <w:spacing w:line="276" w:lineRule="auto"/>
        <w:rPr>
          <w:sz w:val="24"/>
        </w:rPr>
      </w:pPr>
      <w:r w:rsidRPr="00ED278C">
        <w:rPr>
          <w:sz w:val="24"/>
        </w:rPr>
        <w:t>URBROJ:</w:t>
      </w:r>
      <w:r w:rsidR="00F90483">
        <w:rPr>
          <w:sz w:val="24"/>
        </w:rPr>
        <w:t>2140-12-01-24-16</w:t>
      </w:r>
    </w:p>
    <w:p w14:paraId="0D65680C" w14:textId="0A2EC495" w:rsidR="008B72A8" w:rsidRPr="00ED278C" w:rsidRDefault="00ED278C" w:rsidP="00ED278C">
      <w:pPr>
        <w:spacing w:line="276" w:lineRule="auto"/>
        <w:rPr>
          <w:sz w:val="24"/>
        </w:rPr>
      </w:pPr>
      <w:r w:rsidRPr="00ED278C">
        <w:rPr>
          <w:sz w:val="24"/>
        </w:rPr>
        <w:t>Gornja</w:t>
      </w:r>
      <w:r w:rsidR="00E66D4E" w:rsidRPr="00ED278C">
        <w:rPr>
          <w:sz w:val="24"/>
        </w:rPr>
        <w:t xml:space="preserve"> Stubica,</w:t>
      </w:r>
      <w:r w:rsidR="00F90483">
        <w:rPr>
          <w:sz w:val="24"/>
        </w:rPr>
        <w:t xml:space="preserve"> 14. listopada</w:t>
      </w:r>
      <w:r w:rsidR="00D173D2" w:rsidRPr="00ED278C">
        <w:rPr>
          <w:sz w:val="24"/>
        </w:rPr>
        <w:tab/>
      </w:r>
      <w:r w:rsidR="00F90483">
        <w:rPr>
          <w:sz w:val="24"/>
        </w:rPr>
        <w:t>2024. godine</w:t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</w:p>
    <w:p w14:paraId="2005F916" w14:textId="1C152A11" w:rsidR="0012720C" w:rsidRPr="00B90942" w:rsidRDefault="00D173D2" w:rsidP="00ED278C">
      <w:pPr>
        <w:spacing w:line="276" w:lineRule="auto"/>
        <w:rPr>
          <w:sz w:val="24"/>
        </w:rPr>
      </w:pPr>
      <w:r w:rsidRPr="00ED278C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</w:p>
    <w:p w14:paraId="3D19389F" w14:textId="3AB96538" w:rsidR="00043043" w:rsidRPr="00B90942" w:rsidRDefault="00043043" w:rsidP="00ED278C">
      <w:pPr>
        <w:spacing w:line="276" w:lineRule="auto"/>
        <w:ind w:firstLine="720"/>
        <w:rPr>
          <w:sz w:val="24"/>
        </w:rPr>
      </w:pPr>
      <w:r w:rsidRPr="00B90942">
        <w:rPr>
          <w:sz w:val="24"/>
        </w:rPr>
        <w:t xml:space="preserve">Na temelju članka </w:t>
      </w:r>
      <w:r w:rsidR="00A8519C">
        <w:rPr>
          <w:sz w:val="24"/>
        </w:rPr>
        <w:t>80</w:t>
      </w:r>
      <w:r w:rsidRPr="00B90942">
        <w:rPr>
          <w:sz w:val="24"/>
        </w:rPr>
        <w:t xml:space="preserve">. Zakona o proračunu (Narodne novine, broj 144/21), članka </w:t>
      </w:r>
      <w:r w:rsidR="00A8519C">
        <w:rPr>
          <w:sz w:val="24"/>
        </w:rPr>
        <w:t>2</w:t>
      </w:r>
      <w:r w:rsidR="009D6D75">
        <w:rPr>
          <w:sz w:val="24"/>
        </w:rPr>
        <w:t>6</w:t>
      </w:r>
      <w:r w:rsidRPr="00B90942">
        <w:rPr>
          <w:sz w:val="24"/>
        </w:rPr>
        <w:t xml:space="preserve">. Pravilnika o polugodišnjem i godišnjem izvještaju o izvršenju proračuna (Narodne novine, broj </w:t>
      </w:r>
      <w:r w:rsidR="00A8519C">
        <w:rPr>
          <w:sz w:val="24"/>
        </w:rPr>
        <w:t>85/23.</w:t>
      </w:r>
      <w:r w:rsidR="00ED278C" w:rsidRPr="00B90942">
        <w:rPr>
          <w:sz w:val="24"/>
        </w:rPr>
        <w:t xml:space="preserve">) </w:t>
      </w:r>
      <w:r w:rsidR="00B90942" w:rsidRPr="00B90942">
        <w:rPr>
          <w:sz w:val="24"/>
        </w:rPr>
        <w:t xml:space="preserve">i članka 29. Statuta Općine Gornja Stubica (“Službeni glasnik Krapinsko-zagorske županije” broj: 28/18., 06/20. i 11/21.) </w:t>
      </w:r>
      <w:r w:rsidR="00ED278C" w:rsidRPr="00B90942">
        <w:rPr>
          <w:sz w:val="24"/>
        </w:rPr>
        <w:t>Općinsko</w:t>
      </w:r>
      <w:r w:rsidRPr="00B90942">
        <w:rPr>
          <w:sz w:val="24"/>
        </w:rPr>
        <w:t xml:space="preserve"> vijeće </w:t>
      </w:r>
      <w:r w:rsidR="00ED278C" w:rsidRPr="00B90942">
        <w:rPr>
          <w:sz w:val="24"/>
        </w:rPr>
        <w:t>Općine Gornja</w:t>
      </w:r>
      <w:r w:rsidRPr="00B90942">
        <w:rPr>
          <w:sz w:val="24"/>
        </w:rPr>
        <w:t xml:space="preserve"> Stubica na</w:t>
      </w:r>
      <w:r w:rsidR="00CF7D70">
        <w:rPr>
          <w:sz w:val="24"/>
        </w:rPr>
        <w:t xml:space="preserve"> svojoj </w:t>
      </w:r>
      <w:r w:rsidR="00F90483">
        <w:rPr>
          <w:sz w:val="24"/>
        </w:rPr>
        <w:t xml:space="preserve">18. </w:t>
      </w:r>
      <w:r w:rsidRPr="00B90942">
        <w:rPr>
          <w:sz w:val="24"/>
        </w:rPr>
        <w:t xml:space="preserve">sjednici </w:t>
      </w:r>
      <w:r w:rsidR="00CF7D70">
        <w:rPr>
          <w:sz w:val="24"/>
        </w:rPr>
        <w:t xml:space="preserve">dana </w:t>
      </w:r>
      <w:r w:rsidR="00F90483">
        <w:rPr>
          <w:sz w:val="24"/>
        </w:rPr>
        <w:t xml:space="preserve">14. listopada 2024. </w:t>
      </w:r>
      <w:r w:rsidR="00CF7D70">
        <w:rPr>
          <w:sz w:val="24"/>
        </w:rPr>
        <w:t>godine</w:t>
      </w:r>
      <w:r w:rsidR="00ED278C" w:rsidRPr="00B90942">
        <w:rPr>
          <w:sz w:val="24"/>
        </w:rPr>
        <w:t xml:space="preserve"> </w:t>
      </w:r>
      <w:r w:rsidRPr="00B90942">
        <w:rPr>
          <w:sz w:val="24"/>
        </w:rPr>
        <w:t>donijelo je</w:t>
      </w:r>
    </w:p>
    <w:p w14:paraId="7CE12DB8" w14:textId="77777777" w:rsidR="0012720C" w:rsidRPr="00B90942" w:rsidRDefault="0012720C" w:rsidP="00ED278C">
      <w:pPr>
        <w:spacing w:line="276" w:lineRule="auto"/>
        <w:rPr>
          <w:sz w:val="24"/>
        </w:rPr>
      </w:pPr>
    </w:p>
    <w:p w14:paraId="65A3EE38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5CF6B648" w14:textId="77777777" w:rsidR="0012720C" w:rsidRPr="00ED278C" w:rsidRDefault="0012720C" w:rsidP="00ED278C">
      <w:pPr>
        <w:spacing w:line="276" w:lineRule="auto"/>
        <w:jc w:val="center"/>
        <w:outlineLvl w:val="0"/>
        <w:rPr>
          <w:b/>
          <w:sz w:val="24"/>
        </w:rPr>
      </w:pPr>
      <w:r w:rsidRPr="00ED278C">
        <w:rPr>
          <w:b/>
          <w:sz w:val="24"/>
        </w:rPr>
        <w:t xml:space="preserve">IZVJEŠTAJ O DANIM JAMSTVIMA </w:t>
      </w:r>
    </w:p>
    <w:p w14:paraId="7FBBBD1F" w14:textId="5EA0316E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 xml:space="preserve">I IZDACIMA PO </w:t>
      </w:r>
      <w:r w:rsidR="00ED278C">
        <w:rPr>
          <w:b/>
          <w:sz w:val="24"/>
        </w:rPr>
        <w:t>OPĆINSKIM</w:t>
      </w:r>
      <w:r w:rsidRPr="00ED278C">
        <w:rPr>
          <w:b/>
          <w:sz w:val="24"/>
        </w:rPr>
        <w:t xml:space="preserve"> JAMSTVIMA</w:t>
      </w:r>
    </w:p>
    <w:p w14:paraId="60534DB7" w14:textId="75D4E6DA" w:rsidR="0012720C" w:rsidRPr="00ED278C" w:rsidRDefault="00D401B2" w:rsidP="00ED278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 RAZDOBLJE OD</w:t>
      </w:r>
      <w:r w:rsidR="0012720C" w:rsidRPr="00ED278C">
        <w:rPr>
          <w:b/>
          <w:sz w:val="24"/>
        </w:rPr>
        <w:t xml:space="preserve"> </w:t>
      </w:r>
      <w:r w:rsidR="00A8519C">
        <w:rPr>
          <w:b/>
          <w:sz w:val="24"/>
        </w:rPr>
        <w:t xml:space="preserve">01. 01. - </w:t>
      </w:r>
      <w:r w:rsidR="0012720C" w:rsidRPr="00ED278C">
        <w:rPr>
          <w:b/>
          <w:sz w:val="24"/>
        </w:rPr>
        <w:t>3</w:t>
      </w:r>
      <w:r w:rsidR="00471E96">
        <w:rPr>
          <w:b/>
          <w:sz w:val="24"/>
        </w:rPr>
        <w:t>0</w:t>
      </w:r>
      <w:r w:rsidR="0012720C" w:rsidRPr="00ED278C">
        <w:rPr>
          <w:b/>
          <w:sz w:val="24"/>
        </w:rPr>
        <w:t>.</w:t>
      </w:r>
      <w:r w:rsidR="00A8519C">
        <w:rPr>
          <w:b/>
          <w:sz w:val="24"/>
        </w:rPr>
        <w:t xml:space="preserve"> </w:t>
      </w:r>
      <w:r w:rsidR="00471E96">
        <w:rPr>
          <w:b/>
          <w:sz w:val="24"/>
        </w:rPr>
        <w:t>06</w:t>
      </w:r>
      <w:r w:rsidR="0012720C" w:rsidRPr="00ED278C">
        <w:rPr>
          <w:b/>
          <w:sz w:val="24"/>
        </w:rPr>
        <w:t>.</w:t>
      </w:r>
      <w:r w:rsidR="00A8519C">
        <w:rPr>
          <w:b/>
          <w:sz w:val="24"/>
        </w:rPr>
        <w:t xml:space="preserve"> </w:t>
      </w:r>
      <w:r w:rsidR="0012720C" w:rsidRPr="00ED278C">
        <w:rPr>
          <w:b/>
          <w:sz w:val="24"/>
        </w:rPr>
        <w:t>202</w:t>
      </w:r>
      <w:r w:rsidR="00A8519C">
        <w:rPr>
          <w:b/>
          <w:sz w:val="24"/>
        </w:rPr>
        <w:t>4</w:t>
      </w:r>
      <w:r w:rsidR="0012720C" w:rsidRPr="00ED278C">
        <w:rPr>
          <w:b/>
          <w:sz w:val="24"/>
        </w:rPr>
        <w:t>.</w:t>
      </w:r>
    </w:p>
    <w:p w14:paraId="76D93E44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</w:p>
    <w:p w14:paraId="0736C046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12720C" w:rsidRPr="00ED278C" w14:paraId="769F3779" w14:textId="77777777" w:rsidTr="005021B9">
        <w:tc>
          <w:tcPr>
            <w:tcW w:w="6408" w:type="dxa"/>
            <w:shd w:val="clear" w:color="auto" w:fill="auto"/>
          </w:tcPr>
          <w:p w14:paraId="5A7B03C9" w14:textId="77777777" w:rsidR="0012720C" w:rsidRPr="00ED278C" w:rsidRDefault="0012720C" w:rsidP="00ED278C">
            <w:pPr>
              <w:spacing w:line="276" w:lineRule="auto"/>
              <w:jc w:val="center"/>
              <w:rPr>
                <w:b/>
                <w:sz w:val="24"/>
              </w:rPr>
            </w:pPr>
            <w:r w:rsidRPr="00ED278C">
              <w:rPr>
                <w:b/>
                <w:sz w:val="24"/>
              </w:rPr>
              <w:t>O P I S</w:t>
            </w:r>
          </w:p>
        </w:tc>
        <w:tc>
          <w:tcPr>
            <w:tcW w:w="2448" w:type="dxa"/>
            <w:shd w:val="clear" w:color="auto" w:fill="auto"/>
          </w:tcPr>
          <w:p w14:paraId="3C4D255D" w14:textId="77777777" w:rsidR="0012720C" w:rsidRPr="00ED278C" w:rsidRDefault="0012720C" w:rsidP="00ED278C">
            <w:pPr>
              <w:spacing w:line="276" w:lineRule="auto"/>
              <w:jc w:val="center"/>
              <w:rPr>
                <w:b/>
                <w:sz w:val="24"/>
              </w:rPr>
            </w:pPr>
            <w:r w:rsidRPr="00ED278C">
              <w:rPr>
                <w:b/>
                <w:sz w:val="24"/>
              </w:rPr>
              <w:t>I Z N O S</w:t>
            </w:r>
          </w:p>
        </w:tc>
      </w:tr>
      <w:tr w:rsidR="0012720C" w:rsidRPr="00ED278C" w14:paraId="54713835" w14:textId="77777777" w:rsidTr="005021B9">
        <w:tc>
          <w:tcPr>
            <w:tcW w:w="6408" w:type="dxa"/>
            <w:shd w:val="clear" w:color="auto" w:fill="auto"/>
          </w:tcPr>
          <w:p w14:paraId="5520233A" w14:textId="6DB8C7BC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Stanje aktivnih jamstava 1.1.202</w:t>
            </w:r>
            <w:r w:rsidR="009D6D75">
              <w:rPr>
                <w:sz w:val="24"/>
              </w:rPr>
              <w:t>4</w:t>
            </w:r>
            <w:r w:rsidRPr="00ED278C">
              <w:rPr>
                <w:sz w:val="24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14:paraId="4CF45517" w14:textId="5C5022C6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64BA3B62" w14:textId="77777777" w:rsidTr="005021B9">
        <w:tc>
          <w:tcPr>
            <w:tcW w:w="6408" w:type="dxa"/>
            <w:shd w:val="clear" w:color="auto" w:fill="auto"/>
          </w:tcPr>
          <w:p w14:paraId="168635D4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Protestirana jamstva u tekućoj godini</w:t>
            </w:r>
          </w:p>
        </w:tc>
        <w:tc>
          <w:tcPr>
            <w:tcW w:w="2448" w:type="dxa"/>
            <w:shd w:val="clear" w:color="auto" w:fill="auto"/>
          </w:tcPr>
          <w:p w14:paraId="35CBC10F" w14:textId="1ACF221D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5F7D68D5" w14:textId="77777777" w:rsidTr="005021B9">
        <w:tc>
          <w:tcPr>
            <w:tcW w:w="6408" w:type="dxa"/>
            <w:shd w:val="clear" w:color="auto" w:fill="auto"/>
          </w:tcPr>
          <w:p w14:paraId="5784FDC2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Iznos naplaćen u tekućoj godini po protestiranim jamstvima</w:t>
            </w:r>
          </w:p>
        </w:tc>
        <w:tc>
          <w:tcPr>
            <w:tcW w:w="2448" w:type="dxa"/>
            <w:shd w:val="clear" w:color="auto" w:fill="auto"/>
          </w:tcPr>
          <w:p w14:paraId="2407EF8B" w14:textId="2F599C08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2C137FFA" w14:textId="77777777" w:rsidTr="005021B9">
        <w:tc>
          <w:tcPr>
            <w:tcW w:w="6408" w:type="dxa"/>
            <w:shd w:val="clear" w:color="auto" w:fill="auto"/>
          </w:tcPr>
          <w:p w14:paraId="692B9C34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Izdana jamstva u tekućoj godini</w:t>
            </w:r>
          </w:p>
        </w:tc>
        <w:tc>
          <w:tcPr>
            <w:tcW w:w="2448" w:type="dxa"/>
            <w:shd w:val="clear" w:color="auto" w:fill="auto"/>
          </w:tcPr>
          <w:p w14:paraId="49145526" w14:textId="56BAB3F4" w:rsidR="0012720C" w:rsidRPr="00ED278C" w:rsidRDefault="009D6D75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 w:rsidR="0012720C" w:rsidRPr="00ED278C" w14:paraId="7A571723" w14:textId="77777777" w:rsidTr="005021B9">
        <w:tc>
          <w:tcPr>
            <w:tcW w:w="6408" w:type="dxa"/>
            <w:shd w:val="clear" w:color="auto" w:fill="auto"/>
          </w:tcPr>
          <w:p w14:paraId="03216640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Jamstva istekla u tekućoj godini</w:t>
            </w:r>
          </w:p>
        </w:tc>
        <w:tc>
          <w:tcPr>
            <w:tcW w:w="2448" w:type="dxa"/>
            <w:shd w:val="clear" w:color="auto" w:fill="auto"/>
          </w:tcPr>
          <w:p w14:paraId="335C6338" w14:textId="17B455BE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791258B7" w14:textId="77777777" w:rsidTr="005021B9">
        <w:tc>
          <w:tcPr>
            <w:tcW w:w="6408" w:type="dxa"/>
            <w:shd w:val="clear" w:color="auto" w:fill="auto"/>
          </w:tcPr>
          <w:p w14:paraId="7A1F889B" w14:textId="4D38F11B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Stanje aktivnih jamstava 3</w:t>
            </w:r>
            <w:r w:rsidR="00471E96">
              <w:rPr>
                <w:sz w:val="24"/>
              </w:rPr>
              <w:t>0.06.202</w:t>
            </w:r>
            <w:r w:rsidR="009D6D75">
              <w:rPr>
                <w:sz w:val="24"/>
              </w:rPr>
              <w:t>4</w:t>
            </w:r>
            <w:r w:rsidR="00471E96">
              <w:rPr>
                <w:sz w:val="24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14:paraId="26C89BEB" w14:textId="0CA4F7A5" w:rsidR="0012720C" w:rsidRPr="00ED278C" w:rsidRDefault="00123223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</w:tbl>
    <w:p w14:paraId="4FE25639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</w:p>
    <w:p w14:paraId="3912985B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</w:p>
    <w:p w14:paraId="196BB81F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>II</w:t>
      </w:r>
    </w:p>
    <w:p w14:paraId="548347AA" w14:textId="0A33FAF9" w:rsidR="0012720C" w:rsidRPr="00ED278C" w:rsidRDefault="0012720C" w:rsidP="00901AF2">
      <w:pPr>
        <w:spacing w:line="276" w:lineRule="auto"/>
        <w:ind w:firstLine="708"/>
        <w:rPr>
          <w:sz w:val="24"/>
        </w:rPr>
      </w:pPr>
      <w:r w:rsidRPr="00ED278C">
        <w:rPr>
          <w:sz w:val="24"/>
        </w:rPr>
        <w:t xml:space="preserve">Ovaj </w:t>
      </w:r>
      <w:r w:rsidR="008933B6" w:rsidRPr="00ED278C">
        <w:rPr>
          <w:sz w:val="24"/>
        </w:rPr>
        <w:t>iz</w:t>
      </w:r>
      <w:r w:rsidRPr="00ED278C">
        <w:rPr>
          <w:sz w:val="24"/>
        </w:rPr>
        <w:t>vještaj sastavni je dio</w:t>
      </w:r>
      <w:r w:rsidR="002B2042" w:rsidRPr="00ED278C">
        <w:rPr>
          <w:sz w:val="24"/>
        </w:rPr>
        <w:t xml:space="preserve"> </w:t>
      </w:r>
      <w:r w:rsidR="00471E96">
        <w:rPr>
          <w:sz w:val="24"/>
        </w:rPr>
        <w:t>Polugodišnjeg</w:t>
      </w:r>
      <w:r w:rsidRPr="00ED278C">
        <w:rPr>
          <w:sz w:val="24"/>
        </w:rPr>
        <w:t xml:space="preserve"> izvještaja o izvršenju Proračun</w:t>
      </w:r>
      <w:r w:rsidR="00ED278C">
        <w:rPr>
          <w:sz w:val="24"/>
        </w:rPr>
        <w:t>a Općine Gornja</w:t>
      </w:r>
      <w:r w:rsidRPr="00ED278C">
        <w:rPr>
          <w:sz w:val="24"/>
        </w:rPr>
        <w:t xml:space="preserve"> Stubica za 202</w:t>
      </w:r>
      <w:r w:rsidR="00123223">
        <w:rPr>
          <w:sz w:val="24"/>
        </w:rPr>
        <w:t>4</w:t>
      </w:r>
      <w:r w:rsidRPr="00ED278C">
        <w:rPr>
          <w:sz w:val="24"/>
        </w:rPr>
        <w:t>. godinu.</w:t>
      </w:r>
    </w:p>
    <w:p w14:paraId="4B612CC2" w14:textId="77777777" w:rsidR="0012720C" w:rsidRDefault="0012720C" w:rsidP="00ED278C">
      <w:pPr>
        <w:spacing w:line="276" w:lineRule="auto"/>
        <w:rPr>
          <w:sz w:val="24"/>
        </w:rPr>
      </w:pPr>
    </w:p>
    <w:p w14:paraId="5CB8A44F" w14:textId="77777777" w:rsidR="00ED278C" w:rsidRPr="009433DD" w:rsidRDefault="00ED278C" w:rsidP="00ED278C">
      <w:pPr>
        <w:spacing w:line="276" w:lineRule="auto"/>
        <w:rPr>
          <w:b/>
          <w:bCs/>
          <w:sz w:val="24"/>
        </w:rPr>
      </w:pPr>
    </w:p>
    <w:p w14:paraId="69FEECCF" w14:textId="2A5B5D8B" w:rsidR="0012720C" w:rsidRPr="009433DD" w:rsidRDefault="009433DD" w:rsidP="00ED278C">
      <w:pPr>
        <w:spacing w:line="276" w:lineRule="auto"/>
        <w:jc w:val="right"/>
        <w:rPr>
          <w:b/>
          <w:bCs/>
          <w:sz w:val="24"/>
        </w:rPr>
      </w:pPr>
      <w:r w:rsidRPr="009433DD">
        <w:rPr>
          <w:b/>
          <w:bCs/>
          <w:sz w:val="24"/>
        </w:rPr>
        <w:t>PREDSJEDNIK OPĆINSKOG VIJEĆA</w:t>
      </w:r>
    </w:p>
    <w:p w14:paraId="40FA0D9A" w14:textId="4644C33B" w:rsidR="00ED278C" w:rsidRPr="009433DD" w:rsidRDefault="009433DD" w:rsidP="009433DD">
      <w:pPr>
        <w:spacing w:line="276" w:lineRule="auto"/>
        <w:ind w:left="3540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="00123223">
        <w:rPr>
          <w:b/>
          <w:bCs/>
          <w:sz w:val="24"/>
        </w:rPr>
        <w:t>Ivan Bigec</w:t>
      </w:r>
    </w:p>
    <w:p w14:paraId="73CFB556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026C92EA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32E6461F" w14:textId="47A1CE67" w:rsidR="00BF2DBA" w:rsidRPr="00ED278C" w:rsidRDefault="0012720C" w:rsidP="00ED278C">
      <w:pPr>
        <w:spacing w:line="276" w:lineRule="auto"/>
        <w:ind w:left="3600"/>
        <w:rPr>
          <w:sz w:val="24"/>
        </w:rPr>
      </w:pPr>
      <w:r w:rsidRPr="00ED278C">
        <w:rPr>
          <w:sz w:val="24"/>
        </w:rPr>
        <w:t xml:space="preserve">  </w:t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</w:p>
    <w:p w14:paraId="471CDD84" w14:textId="77777777" w:rsidR="00BF2DBA" w:rsidRPr="00ED278C" w:rsidRDefault="00BF2DBA" w:rsidP="00ED278C">
      <w:pPr>
        <w:spacing w:line="276" w:lineRule="auto"/>
        <w:rPr>
          <w:sz w:val="24"/>
        </w:rPr>
      </w:pPr>
    </w:p>
    <w:sectPr w:rsidR="00BF2DBA" w:rsidRPr="00ED278C" w:rsidSect="00776B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043043"/>
    <w:rsid w:val="00123223"/>
    <w:rsid w:val="0012720C"/>
    <w:rsid w:val="00136176"/>
    <w:rsid w:val="00173CD5"/>
    <w:rsid w:val="001C3132"/>
    <w:rsid w:val="00281971"/>
    <w:rsid w:val="00290044"/>
    <w:rsid w:val="002B2042"/>
    <w:rsid w:val="002C7B4A"/>
    <w:rsid w:val="002D198B"/>
    <w:rsid w:val="00361188"/>
    <w:rsid w:val="00471E96"/>
    <w:rsid w:val="004749E0"/>
    <w:rsid w:val="005813A4"/>
    <w:rsid w:val="00597BB2"/>
    <w:rsid w:val="00633DF4"/>
    <w:rsid w:val="006A6644"/>
    <w:rsid w:val="006B1885"/>
    <w:rsid w:val="006E0196"/>
    <w:rsid w:val="006F5C72"/>
    <w:rsid w:val="00752709"/>
    <w:rsid w:val="007538AA"/>
    <w:rsid w:val="007766E3"/>
    <w:rsid w:val="00776B89"/>
    <w:rsid w:val="007B0D10"/>
    <w:rsid w:val="00834C09"/>
    <w:rsid w:val="008933B6"/>
    <w:rsid w:val="008B5CBE"/>
    <w:rsid w:val="008B72A8"/>
    <w:rsid w:val="008C6BA0"/>
    <w:rsid w:val="008E1EEB"/>
    <w:rsid w:val="00901AF2"/>
    <w:rsid w:val="009155AD"/>
    <w:rsid w:val="009433DD"/>
    <w:rsid w:val="009D5C1B"/>
    <w:rsid w:val="009D6D75"/>
    <w:rsid w:val="009F3B45"/>
    <w:rsid w:val="00A55148"/>
    <w:rsid w:val="00A8519C"/>
    <w:rsid w:val="00AB6D34"/>
    <w:rsid w:val="00AE1B53"/>
    <w:rsid w:val="00B83650"/>
    <w:rsid w:val="00B90942"/>
    <w:rsid w:val="00BA7F16"/>
    <w:rsid w:val="00BF2DBA"/>
    <w:rsid w:val="00C40E38"/>
    <w:rsid w:val="00C54F00"/>
    <w:rsid w:val="00CD2F77"/>
    <w:rsid w:val="00CF7D70"/>
    <w:rsid w:val="00D173D2"/>
    <w:rsid w:val="00D401B2"/>
    <w:rsid w:val="00D5513E"/>
    <w:rsid w:val="00D60D6C"/>
    <w:rsid w:val="00D62E16"/>
    <w:rsid w:val="00E42F55"/>
    <w:rsid w:val="00E66D4E"/>
    <w:rsid w:val="00E67CA2"/>
    <w:rsid w:val="00ED278C"/>
    <w:rsid w:val="00EE4573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4</cp:revision>
  <cp:lastPrinted>2023-03-24T07:08:00Z</cp:lastPrinted>
  <dcterms:created xsi:type="dcterms:W3CDTF">2024-09-27T11:26:00Z</dcterms:created>
  <dcterms:modified xsi:type="dcterms:W3CDTF">2024-10-16T05:59:00Z</dcterms:modified>
</cp:coreProperties>
</file>